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043E6" w14:textId="77777777" w:rsidR="006706AA" w:rsidRPr="004951D9" w:rsidRDefault="006706AA" w:rsidP="004951D9">
      <w:pPr>
        <w:pStyle w:val="Heading2"/>
        <w:numPr>
          <w:ilvl w:val="0"/>
          <w:numId w:val="0"/>
        </w:numPr>
        <w:shd w:val="clear" w:color="auto" w:fill="FFFFFF"/>
        <w:spacing w:before="150" w:after="75"/>
        <w:ind w:left="-426" w:right="150"/>
        <w:jc w:val="center"/>
        <w:rPr>
          <w:bCs w:val="0"/>
          <w:color w:val="175E82"/>
          <w:sz w:val="33"/>
          <w:szCs w:val="33"/>
        </w:rPr>
      </w:pPr>
      <w:r w:rsidRPr="004951D9">
        <w:rPr>
          <w:bCs w:val="0"/>
          <w:color w:val="175E82"/>
          <w:sz w:val="33"/>
          <w:szCs w:val="33"/>
        </w:rPr>
        <w:t xml:space="preserve">Croatian Academy of America </w:t>
      </w:r>
      <w:proofErr w:type="spellStart"/>
      <w:r w:rsidR="00CB10BC" w:rsidRPr="004951D9">
        <w:rPr>
          <w:bCs w:val="0"/>
          <w:color w:val="175E82"/>
          <w:sz w:val="33"/>
          <w:szCs w:val="33"/>
        </w:rPr>
        <w:t>Žarko</w:t>
      </w:r>
      <w:proofErr w:type="spellEnd"/>
      <w:r w:rsidR="00CB10BC" w:rsidRPr="004951D9">
        <w:rPr>
          <w:bCs w:val="0"/>
          <w:color w:val="175E82"/>
          <w:sz w:val="33"/>
          <w:szCs w:val="33"/>
        </w:rPr>
        <w:t xml:space="preserve"> </w:t>
      </w:r>
      <w:proofErr w:type="spellStart"/>
      <w:r w:rsidR="00CB10BC" w:rsidRPr="004951D9">
        <w:rPr>
          <w:bCs w:val="0"/>
          <w:color w:val="175E82"/>
          <w:sz w:val="33"/>
          <w:szCs w:val="33"/>
        </w:rPr>
        <w:t>Cuculić</w:t>
      </w:r>
      <w:proofErr w:type="spellEnd"/>
      <w:r w:rsidR="00CB10BC" w:rsidRPr="004951D9">
        <w:rPr>
          <w:bCs w:val="0"/>
          <w:color w:val="175E82"/>
          <w:sz w:val="33"/>
          <w:szCs w:val="33"/>
        </w:rPr>
        <w:t xml:space="preserve"> </w:t>
      </w:r>
      <w:r w:rsidRPr="004951D9">
        <w:rPr>
          <w:bCs w:val="0"/>
          <w:color w:val="175E82"/>
          <w:sz w:val="33"/>
          <w:szCs w:val="33"/>
        </w:rPr>
        <w:t>Memorial Scholarship</w:t>
      </w:r>
      <w:r w:rsidR="004951D9">
        <w:rPr>
          <w:bCs w:val="0"/>
          <w:color w:val="175E82"/>
          <w:sz w:val="33"/>
          <w:szCs w:val="33"/>
        </w:rPr>
        <w:t xml:space="preserve"> Application</w:t>
      </w:r>
    </w:p>
    <w:p w14:paraId="4AA97CC9" w14:textId="77777777" w:rsidR="006706AA" w:rsidRDefault="006706AA" w:rsidP="006706AA"/>
    <w:p w14:paraId="5B68FF6C" w14:textId="77777777" w:rsidR="00312F3F" w:rsidRDefault="00312F3F" w:rsidP="006706AA">
      <w:r>
        <w:t>Date of Application:</w:t>
      </w:r>
    </w:p>
    <w:p w14:paraId="51120AA4" w14:textId="77777777" w:rsidR="00312F3F" w:rsidRDefault="00312F3F" w:rsidP="006706AA"/>
    <w:p w14:paraId="632507A1" w14:textId="661BBC42" w:rsidR="006706AA" w:rsidRPr="006706AA" w:rsidRDefault="004951D9" w:rsidP="006706AA">
      <w:r>
        <w:t xml:space="preserve">Your </w:t>
      </w:r>
      <w:r w:rsidR="006706AA" w:rsidRPr="006706AA">
        <w:t>Name:</w:t>
      </w:r>
    </w:p>
    <w:p w14:paraId="1EA298D0" w14:textId="77777777" w:rsidR="006706AA" w:rsidRPr="006706AA" w:rsidRDefault="006706AA" w:rsidP="006706AA">
      <w:r w:rsidRPr="006706AA">
        <w:t xml:space="preserve"> </w:t>
      </w:r>
    </w:p>
    <w:p w14:paraId="5ECD1790" w14:textId="77777777" w:rsidR="006706AA" w:rsidRPr="006706AA" w:rsidRDefault="006706AA" w:rsidP="006706AA">
      <w:r w:rsidRPr="006706AA">
        <w:t>Address:</w:t>
      </w:r>
    </w:p>
    <w:p w14:paraId="7D0DCB65" w14:textId="77777777" w:rsidR="006706AA" w:rsidRPr="006706AA" w:rsidRDefault="006706AA" w:rsidP="006706AA">
      <w:r w:rsidRPr="006706AA">
        <w:t xml:space="preserve"> </w:t>
      </w:r>
    </w:p>
    <w:p w14:paraId="1540EAF7" w14:textId="77777777" w:rsidR="006706AA" w:rsidRPr="006706AA" w:rsidRDefault="006706AA" w:rsidP="006706AA">
      <w:r w:rsidRPr="006706AA">
        <w:t>Home Telephone Number:</w:t>
      </w:r>
    </w:p>
    <w:p w14:paraId="7682B036" w14:textId="77777777" w:rsidR="006706AA" w:rsidRPr="006706AA" w:rsidRDefault="006706AA" w:rsidP="006706AA">
      <w:r w:rsidRPr="006706AA">
        <w:t xml:space="preserve"> </w:t>
      </w:r>
    </w:p>
    <w:p w14:paraId="0EAF0773" w14:textId="77777777" w:rsidR="006706AA" w:rsidRPr="006706AA" w:rsidRDefault="006706AA" w:rsidP="006706AA">
      <w:r w:rsidRPr="006706AA">
        <w:t>Cell Number:</w:t>
      </w:r>
    </w:p>
    <w:p w14:paraId="6BBD75C1" w14:textId="77777777" w:rsidR="006706AA" w:rsidRPr="006706AA" w:rsidRDefault="006706AA" w:rsidP="006706AA">
      <w:r w:rsidRPr="006706AA">
        <w:t xml:space="preserve"> </w:t>
      </w:r>
    </w:p>
    <w:p w14:paraId="5E5B690B" w14:textId="77777777" w:rsidR="006706AA" w:rsidRPr="006706AA" w:rsidRDefault="006706AA" w:rsidP="006706AA">
      <w:r w:rsidRPr="006706AA">
        <w:t>Email Address:</w:t>
      </w:r>
    </w:p>
    <w:p w14:paraId="73D9B59E" w14:textId="77777777" w:rsidR="006706AA" w:rsidRPr="006706AA" w:rsidRDefault="006706AA" w:rsidP="006706AA">
      <w:r w:rsidRPr="006706AA">
        <w:t xml:space="preserve"> </w:t>
      </w:r>
    </w:p>
    <w:p w14:paraId="02195A73" w14:textId="7EE33F63" w:rsidR="006706AA" w:rsidRPr="006706AA" w:rsidRDefault="006706AA" w:rsidP="006706AA">
      <w:r w:rsidRPr="006706AA">
        <w:t>High School</w:t>
      </w:r>
      <w:r w:rsidR="00312F3F">
        <w:t xml:space="preserve"> where attended</w:t>
      </w:r>
      <w:r w:rsidRPr="006706AA">
        <w:t>:</w:t>
      </w:r>
      <w:r w:rsidR="00A70CDE">
        <w:tab/>
      </w:r>
      <w:r w:rsidR="00A70CDE">
        <w:tab/>
      </w:r>
      <w:r w:rsidR="00A70CDE">
        <w:tab/>
      </w:r>
      <w:r w:rsidR="00A70CDE">
        <w:tab/>
      </w:r>
      <w:r w:rsidR="00A70CDE">
        <w:tab/>
      </w:r>
      <w:r w:rsidR="00A70CDE">
        <w:tab/>
        <w:t>Final HS GPA:</w:t>
      </w:r>
    </w:p>
    <w:p w14:paraId="21AF9E8F" w14:textId="77777777" w:rsidR="006706AA" w:rsidRPr="006706AA" w:rsidRDefault="006706AA" w:rsidP="006706AA">
      <w:r w:rsidRPr="006706AA">
        <w:t xml:space="preserve"> </w:t>
      </w:r>
    </w:p>
    <w:p w14:paraId="731B10DE" w14:textId="5ED72640" w:rsidR="00A70CDE" w:rsidRDefault="00A70CDE" w:rsidP="006706AA">
      <w:r>
        <w:t>Current attending which school:</w:t>
      </w:r>
      <w:r>
        <w:tab/>
      </w:r>
      <w:r>
        <w:tab/>
      </w:r>
      <w:r>
        <w:tab/>
      </w:r>
      <w:r>
        <w:tab/>
      </w:r>
      <w:r>
        <w:tab/>
        <w:t>Current GPA:</w:t>
      </w:r>
    </w:p>
    <w:p w14:paraId="20A5C917" w14:textId="77777777" w:rsidR="00A70CDE" w:rsidRDefault="00A70CDE" w:rsidP="006706AA"/>
    <w:p w14:paraId="696290F1" w14:textId="39642AD0" w:rsidR="006706AA" w:rsidRPr="006706AA" w:rsidRDefault="006706AA" w:rsidP="006706AA">
      <w:r w:rsidRPr="006706AA">
        <w:t>Undergraduate Cumulative</w:t>
      </w:r>
      <w:r w:rsidR="00A70CDE">
        <w:t xml:space="preserve"> GPA if attending Graduate School: </w:t>
      </w:r>
    </w:p>
    <w:p w14:paraId="055F58DA" w14:textId="77777777" w:rsidR="006706AA" w:rsidRPr="006706AA" w:rsidRDefault="006706AA" w:rsidP="006706AA">
      <w:r w:rsidRPr="006706AA">
        <w:t xml:space="preserve"> </w:t>
      </w:r>
    </w:p>
    <w:p w14:paraId="35E05ADE" w14:textId="77777777" w:rsidR="006706AA" w:rsidRPr="006706AA" w:rsidRDefault="006706AA" w:rsidP="006706AA">
      <w:r w:rsidRPr="006706AA">
        <w:t>(You will be asked for a copy of your official college transcript should you be considered for the Scholarship)</w:t>
      </w:r>
    </w:p>
    <w:p w14:paraId="7B0ACEE9" w14:textId="77777777" w:rsidR="006706AA" w:rsidRPr="006706AA" w:rsidRDefault="006706AA" w:rsidP="006706AA">
      <w:r w:rsidRPr="006706AA">
        <w:t>Please list the colleges you attended, the degrees you obtained and your undergraduate major(s) and minor(s):</w:t>
      </w:r>
    </w:p>
    <w:p w14:paraId="68B0BFCC" w14:textId="3C17C58D" w:rsidR="006706AA" w:rsidRPr="006706AA" w:rsidRDefault="006706AA" w:rsidP="006706AA">
      <w:r w:rsidRPr="006706AA">
        <w:t>Please list the college or university where you intend to obtain your master’s or doctoral degree and the field of study you will be pursuing for such degree</w:t>
      </w:r>
      <w:r w:rsidR="00A70CDE">
        <w:t xml:space="preserve"> if applicable: </w:t>
      </w:r>
    </w:p>
    <w:p w14:paraId="5FBAD863" w14:textId="77777777" w:rsidR="006706AA" w:rsidRPr="006706AA" w:rsidRDefault="006706AA" w:rsidP="006706AA">
      <w:r w:rsidRPr="006706AA">
        <w:t xml:space="preserve"> </w:t>
      </w:r>
    </w:p>
    <w:p w14:paraId="1E0C41A8" w14:textId="1BCD349B" w:rsidR="006706AA" w:rsidRPr="006706AA" w:rsidRDefault="006706AA" w:rsidP="006706AA">
      <w:r w:rsidRPr="006706AA">
        <w:t>Please describe your extra-curricular activities (please on additional sheets of paper if necessary)</w:t>
      </w:r>
      <w:r w:rsidR="00A80598">
        <w:t xml:space="preserve"> Please highlight all activities where you </w:t>
      </w:r>
      <w:proofErr w:type="gramStart"/>
      <w:r w:rsidR="00A80598">
        <w:t>promoting</w:t>
      </w:r>
      <w:proofErr w:type="gramEnd"/>
      <w:r w:rsidR="00A80598">
        <w:t xml:space="preserve"> or participating the Croatian Community</w:t>
      </w:r>
      <w:r w:rsidRPr="006706AA">
        <w:t>:</w:t>
      </w:r>
    </w:p>
    <w:p w14:paraId="573F8EE4" w14:textId="77777777" w:rsidR="006706AA" w:rsidRPr="006706AA" w:rsidRDefault="006706AA" w:rsidP="006706AA"/>
    <w:p w14:paraId="3C5997E5" w14:textId="77777777" w:rsidR="006706AA" w:rsidRPr="006706AA" w:rsidRDefault="006706AA" w:rsidP="006706AA">
      <w:r w:rsidRPr="006706AA">
        <w:t xml:space="preserve">Please include an essay with this Application, consisting of no more than two (2) double spaced pages, describing how you have engaged in or plan to engage in the study and/or promotion of Croatian history, art, literature and/or culture (such engagement does not necessarily need to include academic courses but may include extracurricular activities). </w:t>
      </w:r>
    </w:p>
    <w:p w14:paraId="54250894" w14:textId="77777777" w:rsidR="006706AA" w:rsidRPr="006706AA" w:rsidRDefault="006706AA" w:rsidP="006706AA">
      <w:r w:rsidRPr="006706AA">
        <w:t>Please provide us with two references and their contact information:</w:t>
      </w:r>
    </w:p>
    <w:p w14:paraId="607FD8FF" w14:textId="77777777" w:rsidR="00A70CDE" w:rsidRDefault="006706AA" w:rsidP="006706AA">
      <w:r w:rsidRPr="006706AA">
        <w:t>Important:</w:t>
      </w:r>
    </w:p>
    <w:p w14:paraId="4964B04C" w14:textId="59C5F85B" w:rsidR="00FE4594" w:rsidRPr="00A70CDE" w:rsidRDefault="006706AA" w:rsidP="006706AA">
      <w:r w:rsidRPr="006706AA">
        <w:rPr>
          <w:color w:val="2D2D2D"/>
        </w:rPr>
        <w:br/>
      </w:r>
      <w:r w:rsidRPr="006706AA">
        <w:rPr>
          <w:color w:val="2D2D2D"/>
          <w:shd w:val="clear" w:color="auto" w:fill="FFFFFF"/>
        </w:rPr>
        <w:t>Applicants must complete all questions and submit all necessary information to be considered for the Scholarship</w:t>
      </w:r>
      <w:r w:rsidR="00A80598">
        <w:rPr>
          <w:color w:val="2D2D2D"/>
          <w:shd w:val="clear" w:color="auto" w:fill="FFFFFF"/>
        </w:rPr>
        <w:t xml:space="preserve">. Winners are chosen by GPA, amount of community involvement, past accomplishments, future goals, and ties to Croatian community. </w:t>
      </w:r>
      <w:r w:rsidRPr="006706AA">
        <w:rPr>
          <w:color w:val="2D2D2D"/>
        </w:rPr>
        <w:br/>
      </w:r>
      <w:r w:rsidRPr="006706AA">
        <w:rPr>
          <w:color w:val="2D2D2D"/>
        </w:rPr>
        <w:br/>
      </w:r>
      <w:r w:rsidRPr="006706AA">
        <w:rPr>
          <w:color w:val="2D2D2D"/>
          <w:shd w:val="clear" w:color="auto" w:fill="FFFFFF"/>
        </w:rPr>
        <w:t xml:space="preserve">Applications </w:t>
      </w:r>
      <w:r w:rsidR="00A70CDE">
        <w:rPr>
          <w:color w:val="2D2D2D"/>
          <w:shd w:val="clear" w:color="auto" w:fill="FFFFFF"/>
        </w:rPr>
        <w:t>with all documentation should be sent to</w:t>
      </w:r>
      <w:r>
        <w:rPr>
          <w:color w:val="2D2D2D"/>
          <w:shd w:val="clear" w:color="auto" w:fill="FFFFFF"/>
        </w:rPr>
        <w:t>:</w:t>
      </w:r>
      <w:r w:rsidRPr="006706AA">
        <w:rPr>
          <w:color w:val="2D2D2D"/>
          <w:shd w:val="clear" w:color="auto" w:fill="FFFFFF"/>
        </w:rPr>
        <w:t xml:space="preserve"> </w:t>
      </w:r>
      <w:hyperlink r:id="rId6" w:history="1">
        <w:r w:rsidR="00FE4594" w:rsidRPr="00CB546D">
          <w:rPr>
            <w:rStyle w:val="Hyperlink"/>
            <w:shd w:val="clear" w:color="auto" w:fill="FFFFFF"/>
          </w:rPr>
          <w:t>cainfo@croatianacademy.org</w:t>
        </w:r>
      </w:hyperlink>
    </w:p>
    <w:p w14:paraId="18615004" w14:textId="77777777" w:rsidR="00FE4594" w:rsidRPr="00FE4594" w:rsidRDefault="00FE4594" w:rsidP="006706AA">
      <w:pPr>
        <w:rPr>
          <w:shd w:val="clear" w:color="auto" w:fill="FFFFFF"/>
        </w:rPr>
      </w:pPr>
    </w:p>
    <w:sectPr w:rsidR="00FE4594" w:rsidRPr="00FE459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1F01B3C"/>
    <w:multiLevelType w:val="multilevel"/>
    <w:tmpl w:val="FCD89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5789768">
    <w:abstractNumId w:val="0"/>
  </w:num>
  <w:num w:numId="2" w16cid:durableId="5988782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275274">
    <w:abstractNumId w:val="0"/>
  </w:num>
  <w:num w:numId="4" w16cid:durableId="387270725">
    <w:abstractNumId w:val="0"/>
  </w:num>
  <w:num w:numId="5" w16cid:durableId="1658921290">
    <w:abstractNumId w:val="0"/>
  </w:num>
  <w:num w:numId="6" w16cid:durableId="1407609066">
    <w:abstractNumId w:val="0"/>
  </w:num>
  <w:num w:numId="7" w16cid:durableId="1794396395">
    <w:abstractNumId w:val="0"/>
  </w:num>
  <w:num w:numId="8" w16cid:durableId="1450709610">
    <w:abstractNumId w:val="0"/>
  </w:num>
  <w:num w:numId="9" w16cid:durableId="1993831185">
    <w:abstractNumId w:val="0"/>
  </w:num>
  <w:num w:numId="10" w16cid:durableId="1008558323">
    <w:abstractNumId w:val="0"/>
  </w:num>
  <w:num w:numId="11" w16cid:durableId="528104638">
    <w:abstractNumId w:val="0"/>
  </w:num>
  <w:num w:numId="12" w16cid:durableId="975374632">
    <w:abstractNumId w:val="0"/>
  </w:num>
  <w:num w:numId="13" w16cid:durableId="427315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6AA"/>
    <w:rsid w:val="00312F3F"/>
    <w:rsid w:val="004951D9"/>
    <w:rsid w:val="004F7B68"/>
    <w:rsid w:val="006706AA"/>
    <w:rsid w:val="006F0625"/>
    <w:rsid w:val="00A70CDE"/>
    <w:rsid w:val="00A80598"/>
    <w:rsid w:val="00CB10BC"/>
    <w:rsid w:val="00FE4594"/>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80DC7"/>
  <w15:chartTrackingRefBased/>
  <w15:docId w15:val="{44F83402-0D2B-40DF-8DFB-DDB125BF9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Heading6">
    <w:name w:val="heading 6"/>
    <w:basedOn w:val="Normal"/>
    <w:next w:val="Normal"/>
    <w:link w:val="Heading6Char"/>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Heading7">
    <w:name w:val="heading 7"/>
    <w:basedOn w:val="Normal"/>
    <w:next w:val="Normal"/>
    <w:link w:val="Heading7Char"/>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0"/>
    </w:rPr>
  </w:style>
  <w:style w:type="character" w:customStyle="1" w:styleId="SubtitleChar">
    <w:name w:val="Subtitle Char"/>
    <w:basedOn w:val="DefaultParagraphFont"/>
    <w:link w:val="Subtitle"/>
    <w:uiPriority w:val="11"/>
    <w:rPr>
      <w:color w:val="5A5A5A" w:themeColor="text1" w:themeTint="A5"/>
      <w:spacing w:val="10"/>
    </w:rPr>
  </w:style>
  <w:style w:type="character" w:customStyle="1" w:styleId="Heading1Char">
    <w:name w:val="Heading 1 Char"/>
    <w:basedOn w:val="DefaultParagraphFont"/>
    <w:link w:val="Heading1"/>
    <w:uiPriority w:val="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52525" w:themeColor="text2"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52525" w:themeColor="text2" w:themeShade="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b/>
      <w:bCs/>
      <w:i/>
      <w:iCs/>
      <w:caps/>
    </w:rPr>
  </w:style>
  <w:style w:type="character" w:styleId="Strong">
    <w:name w:val="Strong"/>
    <w:basedOn w:val="DefaultParagraphFont"/>
    <w:uiPriority w:val="22"/>
    <w:qFormat/>
    <w:rPr>
      <w:b/>
      <w:bCs/>
      <w:color w:val="000000" w:themeColor="text1"/>
    </w:rPr>
  </w:style>
  <w:style w:type="paragraph" w:styleId="Quote">
    <w:name w:val="Quote"/>
    <w:basedOn w:val="Normal"/>
    <w:next w:val="Normal"/>
    <w:link w:val="QuoteChar"/>
    <w:uiPriority w:val="29"/>
    <w:qFormat/>
    <w:pPr>
      <w:spacing w:before="160"/>
      <w:ind w:left="720" w:right="720"/>
    </w:pPr>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Pr>
      <w:color w:val="000000" w:themeColor="text1"/>
      <w:shd w:val="clear" w:color="auto" w:fill="F2F2F2" w:themeFill="background1" w:themeFillShade="F2"/>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323232" w:themeColor="text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6706AA"/>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pple-converted-space">
    <w:name w:val="apple-converted-space"/>
    <w:basedOn w:val="DefaultParagraphFont"/>
    <w:rsid w:val="006706AA"/>
  </w:style>
  <w:style w:type="character" w:styleId="Hyperlink">
    <w:name w:val="Hyperlink"/>
    <w:basedOn w:val="DefaultParagraphFont"/>
    <w:uiPriority w:val="99"/>
    <w:unhideWhenUsed/>
    <w:rsid w:val="006706AA"/>
    <w:rPr>
      <w:color w:val="6B9F25" w:themeColor="hyperlink"/>
      <w:u w:val="single"/>
    </w:rPr>
  </w:style>
  <w:style w:type="character" w:styleId="UnresolvedMention">
    <w:name w:val="Unresolved Mention"/>
    <w:basedOn w:val="DefaultParagraphFont"/>
    <w:uiPriority w:val="99"/>
    <w:semiHidden/>
    <w:unhideWhenUsed/>
    <w:rsid w:val="00FE459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790168">
      <w:bodyDiv w:val="1"/>
      <w:marLeft w:val="0"/>
      <w:marRight w:val="0"/>
      <w:marTop w:val="0"/>
      <w:marBottom w:val="0"/>
      <w:divBdr>
        <w:top w:val="none" w:sz="0" w:space="0" w:color="auto"/>
        <w:left w:val="none" w:sz="0" w:space="0" w:color="auto"/>
        <w:bottom w:val="none" w:sz="0" w:space="0" w:color="auto"/>
        <w:right w:val="none" w:sz="0" w:space="0" w:color="auto"/>
      </w:divBdr>
    </w:div>
    <w:div w:id="419955133">
      <w:bodyDiv w:val="1"/>
      <w:marLeft w:val="0"/>
      <w:marRight w:val="0"/>
      <w:marTop w:val="0"/>
      <w:marBottom w:val="0"/>
      <w:divBdr>
        <w:top w:val="none" w:sz="0" w:space="0" w:color="auto"/>
        <w:left w:val="none" w:sz="0" w:space="0" w:color="auto"/>
        <w:bottom w:val="none" w:sz="0" w:space="0" w:color="auto"/>
        <w:right w:val="none" w:sz="0" w:space="0" w:color="auto"/>
      </w:divBdr>
    </w:div>
    <w:div w:id="768744606">
      <w:bodyDiv w:val="1"/>
      <w:marLeft w:val="0"/>
      <w:marRight w:val="0"/>
      <w:marTop w:val="0"/>
      <w:marBottom w:val="0"/>
      <w:divBdr>
        <w:top w:val="none" w:sz="0" w:space="0" w:color="auto"/>
        <w:left w:val="none" w:sz="0" w:space="0" w:color="auto"/>
        <w:bottom w:val="none" w:sz="0" w:space="0" w:color="auto"/>
        <w:right w:val="none" w:sz="0" w:space="0" w:color="auto"/>
      </w:divBdr>
    </w:div>
    <w:div w:id="806774797">
      <w:bodyDiv w:val="1"/>
      <w:marLeft w:val="0"/>
      <w:marRight w:val="0"/>
      <w:marTop w:val="0"/>
      <w:marBottom w:val="0"/>
      <w:divBdr>
        <w:top w:val="none" w:sz="0" w:space="0" w:color="auto"/>
        <w:left w:val="none" w:sz="0" w:space="0" w:color="auto"/>
        <w:bottom w:val="none" w:sz="0" w:space="0" w:color="auto"/>
        <w:right w:val="none" w:sz="0" w:space="0" w:color="auto"/>
      </w:divBdr>
    </w:div>
    <w:div w:id="924460270">
      <w:bodyDiv w:val="1"/>
      <w:marLeft w:val="0"/>
      <w:marRight w:val="0"/>
      <w:marTop w:val="0"/>
      <w:marBottom w:val="0"/>
      <w:divBdr>
        <w:top w:val="none" w:sz="0" w:space="0" w:color="auto"/>
        <w:left w:val="none" w:sz="0" w:space="0" w:color="auto"/>
        <w:bottom w:val="none" w:sz="0" w:space="0" w:color="auto"/>
        <w:right w:val="none" w:sz="0" w:space="0" w:color="auto"/>
      </w:divBdr>
    </w:div>
    <w:div w:id="201622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ainfo@croatianacademy.org"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ctuelle\AppData\Roaming\Microsoft\Templates\Report%20design%20(blank).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design (blank)</Template>
  <TotalTime>12</TotalTime>
  <Pages>1</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pictuelle</dc:creator>
  <cp:keywords/>
  <cp:lastModifiedBy>Emily Erceg</cp:lastModifiedBy>
  <cp:revision>2</cp:revision>
  <dcterms:created xsi:type="dcterms:W3CDTF">2024-10-23T18:30:00Z</dcterms:created>
  <dcterms:modified xsi:type="dcterms:W3CDTF">2024-10-23T18:30:00Z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